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67A" w:rsidRDefault="0027067A" w:rsidP="0027067A">
      <w:pPr>
        <w:pStyle w:val="Default"/>
        <w:rPr>
          <w:rFonts w:ascii="Arial Narrow" w:hAnsi="Arial Narrow"/>
          <w:b/>
          <w:bCs/>
          <w:sz w:val="28"/>
          <w:szCs w:val="28"/>
        </w:rPr>
      </w:pPr>
      <w:bookmarkStart w:id="0" w:name="_GoBack"/>
      <w:bookmarkEnd w:id="0"/>
      <w:r w:rsidRPr="00785ECB">
        <w:rPr>
          <w:rFonts w:ascii="Arial Narrow" w:hAnsi="Arial Narrow"/>
          <w:b/>
          <w:bCs/>
          <w:sz w:val="28"/>
          <w:szCs w:val="28"/>
        </w:rPr>
        <w:t xml:space="preserve">Załącznik nr </w:t>
      </w:r>
      <w:r w:rsidR="00950323">
        <w:rPr>
          <w:rFonts w:ascii="Arial Narrow" w:hAnsi="Arial Narrow"/>
          <w:b/>
          <w:bCs/>
          <w:sz w:val="28"/>
          <w:szCs w:val="28"/>
        </w:rPr>
        <w:t>2</w:t>
      </w:r>
      <w:r w:rsidRPr="00785ECB">
        <w:rPr>
          <w:rFonts w:ascii="Arial Narrow" w:hAnsi="Arial Narrow"/>
          <w:b/>
          <w:bCs/>
          <w:sz w:val="28"/>
          <w:szCs w:val="28"/>
        </w:rPr>
        <w:t xml:space="preserve"> – Doświadczenie Wykonawcy</w:t>
      </w:r>
    </w:p>
    <w:p w:rsidR="0027067A" w:rsidRDefault="0027067A" w:rsidP="0027067A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27067A" w:rsidRDefault="0027067A" w:rsidP="002706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……………………………….                                                                                                                      …………………………….. </w:t>
      </w:r>
    </w:p>
    <w:p w:rsidR="0027067A" w:rsidRDefault="0027067A" w:rsidP="002706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/pieczęć Wykonawcy                                                                                            Miejscowość i data </w:t>
      </w:r>
    </w:p>
    <w:p w:rsidR="0027067A" w:rsidRDefault="0027067A" w:rsidP="0027067A">
      <w:pPr>
        <w:pStyle w:val="Default"/>
        <w:rPr>
          <w:b/>
          <w:bCs/>
          <w:sz w:val="22"/>
          <w:szCs w:val="22"/>
        </w:rPr>
      </w:pPr>
    </w:p>
    <w:p w:rsidR="0027067A" w:rsidRDefault="0027067A" w:rsidP="0027067A">
      <w:pPr>
        <w:pStyle w:val="Default"/>
        <w:rPr>
          <w:b/>
          <w:bCs/>
          <w:sz w:val="22"/>
          <w:szCs w:val="22"/>
        </w:rPr>
      </w:pPr>
    </w:p>
    <w:p w:rsidR="0027067A" w:rsidRDefault="0027067A" w:rsidP="0027067A">
      <w:pPr>
        <w:pStyle w:val="Default"/>
        <w:rPr>
          <w:b/>
          <w:bCs/>
          <w:sz w:val="22"/>
          <w:szCs w:val="22"/>
        </w:rPr>
      </w:pPr>
    </w:p>
    <w:p w:rsidR="0027067A" w:rsidRDefault="0027067A" w:rsidP="0027067A">
      <w:pPr>
        <w:pStyle w:val="Default"/>
        <w:rPr>
          <w:b/>
          <w:bCs/>
          <w:sz w:val="22"/>
          <w:szCs w:val="22"/>
        </w:rPr>
      </w:pPr>
    </w:p>
    <w:p w:rsidR="00221047" w:rsidRPr="00221047" w:rsidRDefault="00221047" w:rsidP="00221047">
      <w:pPr>
        <w:ind w:right="-569"/>
        <w:jc w:val="center"/>
        <w:rPr>
          <w:rFonts w:ascii="Arial Narrow" w:eastAsiaTheme="minorEastAsia" w:hAnsi="Arial Narrow"/>
          <w:b/>
          <w:sz w:val="28"/>
          <w:szCs w:val="28"/>
        </w:rPr>
      </w:pPr>
      <w:r w:rsidRPr="00221047">
        <w:rPr>
          <w:rFonts w:ascii="Arial Narrow" w:hAnsi="Arial Narrow"/>
          <w:b/>
          <w:bCs/>
          <w:sz w:val="28"/>
          <w:szCs w:val="28"/>
        </w:rPr>
        <w:t xml:space="preserve">DOŚWIADCZENIE OSOBY SKIEROWANIEJ </w:t>
      </w:r>
      <w:r w:rsidRPr="00221047">
        <w:rPr>
          <w:rFonts w:ascii="Arial Narrow" w:eastAsiaTheme="minorEastAsia" w:hAnsi="Arial Narrow"/>
          <w:b/>
          <w:sz w:val="28"/>
          <w:szCs w:val="28"/>
        </w:rPr>
        <w:t>REALIZACJI ZAMÓWIENIA</w:t>
      </w:r>
    </w:p>
    <w:p w:rsidR="00221047" w:rsidRDefault="00221047" w:rsidP="00221047">
      <w:pPr>
        <w:pStyle w:val="Default"/>
        <w:rPr>
          <w:rFonts w:ascii="Arial Narrow" w:hAnsi="Arial Narrow"/>
          <w:b/>
          <w:bCs/>
        </w:rPr>
      </w:pPr>
    </w:p>
    <w:p w:rsidR="00AB074E" w:rsidRDefault="00221047" w:rsidP="00221047">
      <w:pPr>
        <w:pStyle w:val="Defaul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Imię i nazwisko osoby skierowanej do realizacji zamówienia…………………………………………….. </w:t>
      </w:r>
    </w:p>
    <w:p w:rsidR="00AB074E" w:rsidRDefault="00AB074E" w:rsidP="00AB074E">
      <w:pPr>
        <w:pStyle w:val="Default"/>
        <w:jc w:val="center"/>
        <w:rPr>
          <w:b/>
          <w:sz w:val="22"/>
          <w:szCs w:val="22"/>
        </w:rPr>
      </w:pPr>
    </w:p>
    <w:p w:rsidR="00AB074E" w:rsidRDefault="00AB074E" w:rsidP="00AB074E">
      <w:pPr>
        <w:rPr>
          <w:rFonts w:ascii="Arial Narrow" w:hAnsi="Arial Narrow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565"/>
        <w:gridCol w:w="2357"/>
        <w:gridCol w:w="1443"/>
        <w:gridCol w:w="2040"/>
      </w:tblGrid>
      <w:tr w:rsidR="005605A2" w:rsidTr="005605A2">
        <w:trPr>
          <w:trHeight w:val="7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A2" w:rsidRDefault="005605A2" w:rsidP="005605A2">
            <w:pPr>
              <w:ind w:right="-569"/>
              <w:jc w:val="center"/>
              <w:rPr>
                <w:b/>
                <w:bCs/>
              </w:rPr>
            </w:pPr>
            <w:r w:rsidRPr="00221047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DOŚWIADCZENIE OSOBY SKIEROWANIEJ </w:t>
            </w:r>
            <w:r w:rsidRPr="00221047">
              <w:rPr>
                <w:rFonts w:ascii="Arial Narrow" w:eastAsiaTheme="minorEastAsia" w:hAnsi="Arial Narrow"/>
                <w:b/>
                <w:sz w:val="28"/>
                <w:szCs w:val="28"/>
              </w:rPr>
              <w:t>REALIZACJI ZAMÓWIENIA</w:t>
            </w:r>
          </w:p>
        </w:tc>
      </w:tr>
      <w:tr w:rsidR="00670729" w:rsidTr="005605A2">
        <w:trPr>
          <w:trHeight w:val="1163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5605A2" w:rsidRDefault="00670729" w:rsidP="00560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5605A2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5605A2" w:rsidRDefault="00670729" w:rsidP="005605A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5605A2"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Liczba przeprowadzonych godzin indywidualnej  </w:t>
            </w:r>
            <w:r w:rsidRPr="005605A2">
              <w:rPr>
                <w:rFonts w:ascii="Arial Narrow" w:eastAsia="Calibri" w:hAnsi="Arial Narrow" w:cstheme="minorHAnsi"/>
                <w:sz w:val="20"/>
                <w:szCs w:val="20"/>
              </w:rPr>
              <w:t>terapii</w:t>
            </w:r>
            <w:r w:rsidRPr="005605A2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 xml:space="preserve"> psychologicznej  </w:t>
            </w:r>
            <w:r w:rsidRPr="005605A2">
              <w:rPr>
                <w:rFonts w:ascii="Arial Narrow" w:hAnsi="Arial Narrow" w:cs="Tahoma"/>
                <w:bCs/>
                <w:color w:val="000000"/>
                <w:sz w:val="20"/>
                <w:szCs w:val="20"/>
              </w:rPr>
              <w:t xml:space="preserve">na rzecz osób </w:t>
            </w:r>
            <w:r w:rsidRPr="005605A2">
              <w:rPr>
                <w:rFonts w:ascii="Arial Narrow" w:eastAsia="Calibri" w:hAnsi="Arial Narrow" w:cs="CIDFont+F2"/>
                <w:sz w:val="20"/>
                <w:szCs w:val="20"/>
              </w:rPr>
              <w:t>wykluczonych lub  zagrożonymi wykluczeniem społecznym z podziałam na terapię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5605A2" w:rsidRDefault="00670729" w:rsidP="00560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5605A2"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Liczba przeprowadzonych godzin indywidualnej  </w:t>
            </w:r>
            <w:r w:rsidRPr="005605A2">
              <w:rPr>
                <w:rFonts w:ascii="Arial Narrow" w:eastAsia="Calibri" w:hAnsi="Arial Narrow" w:cstheme="minorHAnsi"/>
                <w:sz w:val="20"/>
                <w:szCs w:val="20"/>
              </w:rPr>
              <w:t>terapii</w:t>
            </w:r>
            <w:r w:rsidRPr="005605A2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 xml:space="preserve"> psychologicznej  </w:t>
            </w:r>
            <w:r w:rsidRPr="005605A2">
              <w:rPr>
                <w:rFonts w:ascii="Arial Narrow" w:hAnsi="Arial Narrow" w:cs="Calibri"/>
                <w:sz w:val="20"/>
                <w:szCs w:val="20"/>
              </w:rPr>
              <w:t xml:space="preserve">oparciu o metodę  behawioralno-poznawczą </w:t>
            </w:r>
            <w:r w:rsidRPr="005605A2">
              <w:rPr>
                <w:rFonts w:ascii="Arial Narrow" w:hAnsi="Arial Narrow" w:cs="Tahoma"/>
                <w:bCs/>
                <w:color w:val="000000"/>
                <w:sz w:val="20"/>
                <w:szCs w:val="20"/>
              </w:rPr>
              <w:t xml:space="preserve">na rzecz osób </w:t>
            </w:r>
            <w:r w:rsidRPr="005605A2">
              <w:rPr>
                <w:rFonts w:ascii="Arial Narrow" w:eastAsia="Calibri" w:hAnsi="Arial Narrow" w:cs="CIDFont+F2"/>
                <w:sz w:val="20"/>
                <w:szCs w:val="20"/>
              </w:rPr>
              <w:t>wykluczonych lub  zagrożonymi wykluczeniem społecznym z podziałam na terapię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5605A2" w:rsidRDefault="00670729" w:rsidP="00560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5605A2"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Podmiot na rzecz którego prowadzona była </w:t>
            </w:r>
            <w:r w:rsidRPr="005605A2">
              <w:rPr>
                <w:rFonts w:ascii="Arial Narrow" w:eastAsia="Calibri" w:hAnsi="Arial Narrow" w:cstheme="minorHAnsi"/>
                <w:sz w:val="20"/>
                <w:szCs w:val="20"/>
              </w:rPr>
              <w:t>terapia;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5605A2" w:rsidRDefault="00670729" w:rsidP="00560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5605A2">
              <w:rPr>
                <w:rFonts w:ascii="Arial Narrow" w:hAnsi="Arial Narrow" w:cstheme="minorHAnsi"/>
                <w:bCs/>
                <w:sz w:val="20"/>
                <w:szCs w:val="20"/>
              </w:rPr>
              <w:t>Termin realizacji usługi  oraz ilość przeprowadzonych godzin</w:t>
            </w:r>
          </w:p>
        </w:tc>
      </w:tr>
      <w:tr w:rsidR="00670729" w:rsidTr="005605A2">
        <w:trPr>
          <w:trHeight w:val="40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70729" w:rsidTr="005605A2">
        <w:trPr>
          <w:trHeight w:val="40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605A2" w:rsidTr="005605A2">
        <w:trPr>
          <w:trHeight w:val="40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70729" w:rsidTr="005605A2">
        <w:trPr>
          <w:trHeight w:val="40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70729" w:rsidTr="005605A2">
        <w:trPr>
          <w:trHeight w:val="40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70729" w:rsidTr="005605A2">
        <w:trPr>
          <w:trHeight w:val="40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70729" w:rsidTr="005605A2">
        <w:trPr>
          <w:trHeight w:val="40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70729" w:rsidTr="005605A2">
        <w:trPr>
          <w:trHeight w:val="40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670729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xxxxxxxxxxxxxxxxxxxxxxxxxxxxx</w:t>
            </w:r>
            <w:proofErr w:type="spellEnd"/>
          </w:p>
        </w:tc>
      </w:tr>
    </w:tbl>
    <w:p w:rsidR="00670729" w:rsidRDefault="00670729" w:rsidP="00AB074E">
      <w:pPr>
        <w:pStyle w:val="Default"/>
        <w:rPr>
          <w:sz w:val="22"/>
          <w:szCs w:val="22"/>
        </w:rPr>
      </w:pPr>
    </w:p>
    <w:p w:rsidR="00670729" w:rsidRDefault="00670729" w:rsidP="00AB074E">
      <w:pPr>
        <w:pStyle w:val="Default"/>
        <w:rPr>
          <w:sz w:val="22"/>
          <w:szCs w:val="22"/>
        </w:rPr>
      </w:pPr>
    </w:p>
    <w:p w:rsidR="00670729" w:rsidRDefault="00670729" w:rsidP="00AB074E">
      <w:pPr>
        <w:pStyle w:val="Default"/>
        <w:rPr>
          <w:sz w:val="22"/>
          <w:szCs w:val="22"/>
        </w:rPr>
      </w:pPr>
    </w:p>
    <w:p w:rsidR="00AB074E" w:rsidRDefault="00AB074E" w:rsidP="00AB0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AB074E" w:rsidRDefault="00AB074E" w:rsidP="00AB0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AB074E" w:rsidRPr="00785ECB" w:rsidRDefault="00AB074E" w:rsidP="0027067A">
      <w:pPr>
        <w:pStyle w:val="Default"/>
        <w:jc w:val="center"/>
        <w:rPr>
          <w:rFonts w:ascii="Arial Narrow" w:hAnsi="Arial Narrow"/>
          <w:b/>
          <w:bCs/>
        </w:rPr>
      </w:pPr>
    </w:p>
    <w:p w:rsidR="0027067A" w:rsidRDefault="0027067A" w:rsidP="002706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…………………………….. </w:t>
      </w:r>
    </w:p>
    <w:p w:rsidR="0027067A" w:rsidRDefault="0027067A" w:rsidP="0027067A">
      <w:pPr>
        <w:pStyle w:val="Default"/>
        <w:rPr>
          <w:sz w:val="22"/>
          <w:szCs w:val="22"/>
        </w:rPr>
      </w:pPr>
    </w:p>
    <w:p w:rsidR="003B42F6" w:rsidRDefault="0027067A" w:rsidP="005605A2">
      <w:pPr>
        <w:pStyle w:val="Default"/>
      </w:pPr>
      <w:r>
        <w:rPr>
          <w:sz w:val="22"/>
          <w:szCs w:val="22"/>
        </w:rPr>
        <w:t>(podpis / pieczęć Wykonawcy)</w:t>
      </w:r>
    </w:p>
    <w:sectPr w:rsidR="003B42F6" w:rsidSect="0041162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39C" w:rsidRDefault="0035339C" w:rsidP="0027067A">
      <w:pPr>
        <w:spacing w:after="0" w:line="240" w:lineRule="auto"/>
      </w:pPr>
      <w:r>
        <w:separator/>
      </w:r>
    </w:p>
  </w:endnote>
  <w:endnote w:type="continuationSeparator" w:id="0">
    <w:p w:rsidR="0035339C" w:rsidRDefault="0035339C" w:rsidP="00270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67A" w:rsidRPr="00A415E2" w:rsidRDefault="0027067A" w:rsidP="0027067A">
    <w:pPr>
      <w:pStyle w:val="Stopka"/>
      <w:jc w:val="right"/>
      <w:rPr>
        <w:rFonts w:ascii="Arial Narrow" w:hAnsi="Arial Narrow"/>
        <w:i/>
      </w:rPr>
    </w:pPr>
    <w:r w:rsidRPr="00A415E2">
      <w:rPr>
        <w:rFonts w:ascii="Arial Narrow" w:hAnsi="Arial Narrow"/>
        <w:i/>
      </w:rPr>
      <w:t xml:space="preserve">Projekt współfinansowany przez Unię Europejską ze środków Europejskiego Funduszu Społecznego  str. </w:t>
    </w:r>
    <w:r w:rsidRPr="00A415E2">
      <w:rPr>
        <w:rFonts w:ascii="Arial Narrow" w:hAnsi="Arial Narrow"/>
        <w:i/>
      </w:rPr>
      <w:fldChar w:fldCharType="begin"/>
    </w:r>
    <w:r w:rsidRPr="00A415E2">
      <w:rPr>
        <w:rFonts w:ascii="Arial Narrow" w:hAnsi="Arial Narrow"/>
        <w:i/>
      </w:rPr>
      <w:instrText>PAGE    \* MERGEFORMAT</w:instrText>
    </w:r>
    <w:r w:rsidRPr="00A415E2">
      <w:rPr>
        <w:rFonts w:ascii="Arial Narrow" w:hAnsi="Arial Narrow"/>
        <w:i/>
      </w:rPr>
      <w:fldChar w:fldCharType="separate"/>
    </w:r>
    <w:r w:rsidR="00B262A1">
      <w:rPr>
        <w:rFonts w:ascii="Arial Narrow" w:hAnsi="Arial Narrow"/>
        <w:i/>
        <w:noProof/>
      </w:rPr>
      <w:t>1</w:t>
    </w:r>
    <w:r w:rsidRPr="00A415E2">
      <w:rPr>
        <w:rFonts w:ascii="Arial Narrow" w:hAnsi="Arial Narrow"/>
        <w:i/>
      </w:rPr>
      <w:fldChar w:fldCharType="end"/>
    </w:r>
  </w:p>
  <w:p w:rsidR="0027067A" w:rsidRDefault="002706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39C" w:rsidRDefault="0035339C" w:rsidP="0027067A">
      <w:pPr>
        <w:spacing w:after="0" w:line="240" w:lineRule="auto"/>
      </w:pPr>
      <w:r>
        <w:separator/>
      </w:r>
    </w:p>
  </w:footnote>
  <w:footnote w:type="continuationSeparator" w:id="0">
    <w:p w:rsidR="0035339C" w:rsidRDefault="0035339C" w:rsidP="00270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047" w:rsidRDefault="00221047">
    <w:pPr>
      <w:pStyle w:val="Nagwek"/>
    </w:pP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7C3C2DD7" wp14:editId="2BB79641">
          <wp:simplePos x="0" y="0"/>
          <wp:positionH relativeFrom="column">
            <wp:posOffset>-727075</wp:posOffset>
          </wp:positionH>
          <wp:positionV relativeFrom="paragraph">
            <wp:posOffset>-207010</wp:posOffset>
          </wp:positionV>
          <wp:extent cx="6896735" cy="504825"/>
          <wp:effectExtent l="0" t="0" r="0" b="9525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3" name="Obraz 3" descr="fepr-pl-podk-ueefs-fit-1422x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pr-pl-podk-ueefs-fit-1422x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B5365"/>
    <w:multiLevelType w:val="hybridMultilevel"/>
    <w:tmpl w:val="453ECB4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A1"/>
    <w:rsid w:val="00162736"/>
    <w:rsid w:val="00221047"/>
    <w:rsid w:val="0027067A"/>
    <w:rsid w:val="0035339C"/>
    <w:rsid w:val="00361098"/>
    <w:rsid w:val="003B42F6"/>
    <w:rsid w:val="00411625"/>
    <w:rsid w:val="005605A2"/>
    <w:rsid w:val="00616976"/>
    <w:rsid w:val="00670729"/>
    <w:rsid w:val="0090710F"/>
    <w:rsid w:val="00950323"/>
    <w:rsid w:val="00A226AD"/>
    <w:rsid w:val="00AB074E"/>
    <w:rsid w:val="00B262A1"/>
    <w:rsid w:val="00E4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06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0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067A"/>
  </w:style>
  <w:style w:type="paragraph" w:styleId="Stopka">
    <w:name w:val="footer"/>
    <w:basedOn w:val="Normalny"/>
    <w:link w:val="StopkaZnak"/>
    <w:uiPriority w:val="99"/>
    <w:unhideWhenUsed/>
    <w:rsid w:val="00270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067A"/>
  </w:style>
  <w:style w:type="paragraph" w:styleId="Akapitzlist">
    <w:name w:val="List Paragraph"/>
    <w:basedOn w:val="Normalny"/>
    <w:link w:val="AkapitzlistZnak"/>
    <w:uiPriority w:val="34"/>
    <w:qFormat/>
    <w:rsid w:val="0022104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104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06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0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067A"/>
  </w:style>
  <w:style w:type="paragraph" w:styleId="Stopka">
    <w:name w:val="footer"/>
    <w:basedOn w:val="Normalny"/>
    <w:link w:val="StopkaZnak"/>
    <w:uiPriority w:val="99"/>
    <w:unhideWhenUsed/>
    <w:rsid w:val="00270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067A"/>
  </w:style>
  <w:style w:type="paragraph" w:styleId="Akapitzlist">
    <w:name w:val="List Paragraph"/>
    <w:basedOn w:val="Normalny"/>
    <w:link w:val="AkapitzlistZnak"/>
    <w:uiPriority w:val="34"/>
    <w:qFormat/>
    <w:rsid w:val="0022104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104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6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jitsu\Downloads\za&#322;acznik%20nr%204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załacznik nr 4</Template>
  <TotalTime>1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</cp:revision>
  <dcterms:created xsi:type="dcterms:W3CDTF">2020-08-17T14:00:00Z</dcterms:created>
  <dcterms:modified xsi:type="dcterms:W3CDTF">2020-08-17T14:00:00Z</dcterms:modified>
</cp:coreProperties>
</file>